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A42F1" w14:textId="34855145" w:rsidR="0025475B" w:rsidRPr="0025475B" w:rsidRDefault="00EC5A58" w:rsidP="0025475B">
      <w:pPr>
        <w:pStyle w:val="Title"/>
      </w:pPr>
      <w:r w:rsidRPr="00664788">
        <w:rPr>
          <w:lang w:val="en-GB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789A6682" wp14:editId="565B73A0">
                <wp:simplePos x="0" y="0"/>
                <wp:positionH relativeFrom="page">
                  <wp:posOffset>-118745</wp:posOffset>
                </wp:positionH>
                <wp:positionV relativeFrom="page">
                  <wp:posOffset>347345</wp:posOffset>
                </wp:positionV>
                <wp:extent cx="10325100" cy="1143000"/>
                <wp:effectExtent l="0" t="33020" r="4445" b="33655"/>
                <wp:wrapNone/>
                <wp:docPr id="3" name="Group 7" descr="Decorative header background with arrow" title="Backgr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0" cy="1143000"/>
                          <a:chOff x="-187" y="547"/>
                          <a:chExt cx="16260" cy="1800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87" y="727"/>
                            <a:ext cx="16260" cy="14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" y="547"/>
                            <a:ext cx="5380" cy="1800"/>
                          </a:xfrm>
                          <a:prstGeom prst="chevron">
                            <a:avLst>
                              <a:gd name="adj" fmla="val 35839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508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9199C3" id="Group 7" o:spid="_x0000_s1026" alt="Title: Background  - Description: Decorative header background with arrow" style="position:absolute;margin-left:-9.35pt;margin-top:27.35pt;width:813pt;height:90pt;z-index:-251652096;mso-position-horizontal-relative:page;mso-position-vertical-relative:page" coordorigin="-187,547" coordsize="162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">
                <v:rect id="Rectangle 2" o:spid="_x0000_s1027" style="position:absolute;left:-187;top:727;width:16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" fillcolor="#336380 [3215]" stroked="f" strokecolor="#4a7ebb" strokeweight="1.5pt">
                  <v:shadow opacity="22938f" offset="0"/>
                  <v:textbox inset=",7.2pt,,7.2pt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left:533;top:547;width:53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" adj="19010" fillcolor="#b5d6d7 [1300]" strokecolor="white [3212]" strokeweight="4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Pr="00664788">
        <w:rPr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6F9845" wp14:editId="0D314C10">
                <wp:simplePos x="0" y="0"/>
                <wp:positionH relativeFrom="page">
                  <wp:posOffset>3870325</wp:posOffset>
                </wp:positionH>
                <wp:positionV relativeFrom="page">
                  <wp:posOffset>384175</wp:posOffset>
                </wp:positionV>
                <wp:extent cx="5767200" cy="1029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200" cy="10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7E391" w14:textId="0DA161C2" w:rsidR="00B34FAD" w:rsidRPr="0025475B" w:rsidRDefault="0025475B" w:rsidP="00664788">
                            <w:pPr>
                              <w:pStyle w:val="Titlebar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 this checklist to support you</w:t>
                            </w:r>
                            <w:r w:rsidR="0029619F">
                              <w:rPr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lang w:val="en-GB"/>
                              </w:rPr>
                              <w:t xml:space="preserve"> application for </w:t>
                            </w:r>
                            <w:proofErr w:type="spellStart"/>
                            <w:r w:rsidR="00452FE7">
                              <w:rPr>
                                <w:lang w:val="en-GB"/>
                              </w:rPr>
                              <w:t>you’re</w:t>
                            </w:r>
                            <w:proofErr w:type="spellEnd"/>
                            <w:r w:rsidR="00452FE7">
                              <w:rPr>
                                <w:lang w:val="en-GB"/>
                              </w:rPr>
                              <w:t xml:space="preserve"> application to progress to</w:t>
                            </w:r>
                            <w:r>
                              <w:rPr>
                                <w:lang w:val="en-GB"/>
                              </w:rPr>
                              <w:t xml:space="preserve"> a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B</w:t>
                            </w:r>
                            <w:r>
                              <w:rPr>
                                <w:lang w:val="en-GB"/>
                              </w:rPr>
                              <w:t xml:space="preserve"> judge or for applying to be promoted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from a novice to senior B judge</w:t>
                            </w:r>
                            <w:r>
                              <w:rPr>
                                <w:lang w:val="en-GB"/>
                              </w:rPr>
                              <w:t>.  This list Is applicable for Water judges only.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F9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30.25pt;width:454.1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" filled="f" stroked="f">
                <v:textbox inset=",7.2pt,,7.2pt">
                  <w:txbxContent>
                    <w:p w14:paraId="6C37E391" w14:textId="0DA161C2" w:rsidR="00B34FAD" w:rsidRPr="0025475B" w:rsidRDefault="0025475B" w:rsidP="00664788">
                      <w:pPr>
                        <w:pStyle w:val="Titlebar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 this checklist to support you</w:t>
                      </w:r>
                      <w:r w:rsidR="0029619F">
                        <w:rPr>
                          <w:lang w:val="en-GB"/>
                        </w:rPr>
                        <w:t>r</w:t>
                      </w:r>
                      <w:r>
                        <w:rPr>
                          <w:lang w:val="en-GB"/>
                        </w:rPr>
                        <w:t xml:space="preserve"> application for </w:t>
                      </w:r>
                      <w:proofErr w:type="spellStart"/>
                      <w:r w:rsidR="00452FE7">
                        <w:rPr>
                          <w:lang w:val="en-GB"/>
                        </w:rPr>
                        <w:t>you’re</w:t>
                      </w:r>
                      <w:proofErr w:type="spellEnd"/>
                      <w:r w:rsidR="00452FE7">
                        <w:rPr>
                          <w:lang w:val="en-GB"/>
                        </w:rPr>
                        <w:t xml:space="preserve"> application to progress to</w:t>
                      </w:r>
                      <w:r>
                        <w:rPr>
                          <w:lang w:val="en-GB"/>
                        </w:rPr>
                        <w:t xml:space="preserve"> a</w:t>
                      </w:r>
                      <w:r w:rsidR="00452FE7">
                        <w:rPr>
                          <w:lang w:val="en-GB"/>
                        </w:rPr>
                        <w:t xml:space="preserve"> B</w:t>
                      </w:r>
                      <w:r>
                        <w:rPr>
                          <w:lang w:val="en-GB"/>
                        </w:rPr>
                        <w:t xml:space="preserve"> judge or for applying to be promoted</w:t>
                      </w:r>
                      <w:r w:rsidR="00452FE7">
                        <w:rPr>
                          <w:lang w:val="en-GB"/>
                        </w:rPr>
                        <w:t xml:space="preserve"> from a novice to senior B judge</w:t>
                      </w:r>
                      <w:r>
                        <w:rPr>
                          <w:lang w:val="en-GB"/>
                        </w:rPr>
                        <w:t>.  This list Is applicable for Water judges only.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5475B">
        <w:t xml:space="preserve">CHECKLIST – </w:t>
      </w:r>
      <w:r w:rsidR="0014764F">
        <w:t>B</w:t>
      </w:r>
      <w:r w:rsidR="0025475B">
        <w:t xml:space="preserve"> Judge</w:t>
      </w:r>
    </w:p>
    <w:p w14:paraId="44507927" w14:textId="77777777" w:rsidR="00E07A42" w:rsidRPr="00664788" w:rsidRDefault="00E07A42" w:rsidP="00531D65"/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5299"/>
        <w:gridCol w:w="770"/>
        <w:gridCol w:w="4537"/>
        <w:gridCol w:w="235"/>
        <w:gridCol w:w="3554"/>
      </w:tblGrid>
      <w:tr w:rsidR="00D04CC3" w:rsidRPr="00664788" w14:paraId="7B056615" w14:textId="77777777" w:rsidTr="00771DED">
        <w:trPr>
          <w:trHeight w:val="360"/>
          <w:tblHeader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52889E" w:themeFill="accent4"/>
          </w:tcPr>
          <w:p w14:paraId="5E449805" w14:textId="7B601F09" w:rsidR="00D04CC3" w:rsidRPr="00664788" w:rsidRDefault="00E05DBB" w:rsidP="00664788">
            <w:pPr>
              <w:pStyle w:val="tableheaddark"/>
            </w:pPr>
            <w:r>
              <w:t xml:space="preserve">B </w:t>
            </w:r>
            <w:r w:rsidR="0025475B">
              <w:t>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888E344" w14:textId="77777777" w:rsidR="00D04CC3" w:rsidRPr="00664788" w:rsidRDefault="00D04CC3" w:rsidP="006428A1">
            <w:pPr>
              <w:spacing w:before="40" w:after="40" w:line="240" w:lineRule="auto"/>
              <w:rPr>
                <w:rFonts w:asciiTheme="majorHAnsi" w:hAnsiTheme="majorHAnsi"/>
                <w:sz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06836D51" w14:textId="1CB2E19A" w:rsidR="00D04CC3" w:rsidRPr="00664788" w:rsidRDefault="0029619F" w:rsidP="00664788">
            <w:pPr>
              <w:pStyle w:val="tableheadwhite"/>
            </w:pPr>
            <w:r>
              <w:t>Other supporting details for application.</w:t>
            </w:r>
          </w:p>
        </w:tc>
      </w:tr>
      <w:tr w:rsidR="0025475B" w:rsidRPr="00664788" w14:paraId="30873B95" w14:textId="77777777" w:rsidTr="0032202E">
        <w:trPr>
          <w:trHeight w:val="36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192A3389" w14:textId="40FF7C1D" w:rsidR="0025475B" w:rsidRPr="00664788" w:rsidRDefault="0025475B" w:rsidP="00664788">
            <w:pPr>
              <w:pStyle w:val="largetext"/>
            </w:pPr>
            <w:r>
              <w:t>Have you …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3B452355" w14:textId="6ABD351D" w:rsidR="0025475B" w:rsidRPr="00664788" w:rsidRDefault="0025475B" w:rsidP="00664788">
            <w:pPr>
              <w:pStyle w:val="largetext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669452D" w14:textId="77777777" w:rsidR="0025475B" w:rsidRPr="00664788" w:rsidRDefault="0025475B" w:rsidP="006428A1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</w:tcPr>
          <w:p w14:paraId="0C64B4F0" w14:textId="77777777" w:rsidR="0025475B" w:rsidRDefault="0029619F" w:rsidP="0029619F">
            <w:pPr>
              <w:pStyle w:val="numberedtextlight"/>
            </w:pPr>
            <w:r>
              <w:t>Apply in writing via the secretary of the WSC.</w:t>
            </w:r>
          </w:p>
          <w:p w14:paraId="6D6D823B" w14:textId="104DA837" w:rsidR="0029619F" w:rsidRDefault="0029619F" w:rsidP="0029619F">
            <w:pPr>
              <w:pStyle w:val="numberedtextlight"/>
            </w:pPr>
            <w:r>
              <w:t xml:space="preserve">List </w:t>
            </w:r>
            <w:r w:rsidR="00452FE7">
              <w:t xml:space="preserve">any additional </w:t>
            </w:r>
            <w:proofErr w:type="spellStart"/>
            <w:r w:rsidR="00452FE7">
              <w:t>experiencee</w:t>
            </w:r>
            <w:proofErr w:type="spellEnd"/>
            <w:r w:rsidR="00452FE7">
              <w:t xml:space="preserve"> you think may be useful</w:t>
            </w:r>
            <w:r>
              <w:t>.</w:t>
            </w:r>
          </w:p>
          <w:p w14:paraId="6F6F59C4" w14:textId="554DD81B" w:rsidR="0029619F" w:rsidRDefault="0029619F" w:rsidP="0029619F">
            <w:pPr>
              <w:pStyle w:val="numberedtextlight"/>
            </w:pPr>
            <w:r>
              <w:t xml:space="preserve">Give the reasons you wish to </w:t>
            </w:r>
            <w:r w:rsidR="00452FE7">
              <w:t>progress as</w:t>
            </w:r>
            <w:r>
              <w:t xml:space="preserve"> a judge.</w:t>
            </w:r>
          </w:p>
          <w:p w14:paraId="5A33EFD9" w14:textId="77777777" w:rsidR="0029619F" w:rsidRDefault="0029619F" w:rsidP="0029619F">
            <w:pPr>
              <w:pStyle w:val="numberedtextlight"/>
            </w:pPr>
            <w:r>
              <w:t>Read and understand the Test Regulations.</w:t>
            </w:r>
          </w:p>
          <w:p w14:paraId="45CDAEB9" w14:textId="77777777" w:rsidR="0029619F" w:rsidRDefault="0029619F" w:rsidP="0029619F">
            <w:pPr>
              <w:pStyle w:val="numberedtextlight"/>
            </w:pPr>
            <w:r>
              <w:t>Attend as many events as possible to gain experience of the testing process.</w:t>
            </w:r>
          </w:p>
          <w:p w14:paraId="461CEE48" w14:textId="77777777" w:rsidR="00AE2CC0" w:rsidRDefault="00AE2CC0" w:rsidP="00AE2CC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5AD8D6FB" w14:textId="77777777" w:rsidR="00AE2CC0" w:rsidRDefault="00AE2CC0" w:rsidP="00AE2CC0">
            <w:pPr>
              <w:pStyle w:val="numberedtextlight"/>
              <w:numPr>
                <w:ilvl w:val="0"/>
                <w:numId w:val="0"/>
              </w:numPr>
            </w:pPr>
            <w:bookmarkStart w:id="0" w:name="_GoBack"/>
            <w:bookmarkEnd w:id="0"/>
          </w:p>
          <w:p w14:paraId="3BBF2835" w14:textId="77777777" w:rsidR="00AE2CC0" w:rsidRDefault="00AE2CC0" w:rsidP="00AE2CC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2F9FB1B7" w14:textId="2634A8EC" w:rsidR="00AE2CC0" w:rsidRDefault="00AE2CC0" w:rsidP="00AE2CC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rPr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4D413070" wp14:editId="58EC1632">
                  <wp:extent cx="1437005" cy="1439925"/>
                  <wp:effectExtent l="0" t="0" r="0" b="825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21" cy="153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E47D9" w14:textId="1C718649" w:rsidR="00AE2CC0" w:rsidRPr="00664788" w:rsidRDefault="00AE2CC0" w:rsidP="00AE2CC0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t xml:space="preserve">           </w:t>
            </w:r>
          </w:p>
        </w:tc>
      </w:tr>
      <w:tr w:rsidR="0025475B" w:rsidRPr="00664788" w14:paraId="1714771B" w14:textId="77777777" w:rsidTr="00042CA2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F057E3F" w14:textId="746D2E06" w:rsidR="0025475B" w:rsidRPr="00664788" w:rsidRDefault="0025475B" w:rsidP="00664788">
            <w:pPr>
              <w:pStyle w:val="table"/>
            </w:pPr>
            <w:r>
              <w:t>Stewarded</w:t>
            </w:r>
            <w:r w:rsidR="00EE130E">
              <w:t xml:space="preserve"> and/or handled a dog</w:t>
            </w:r>
            <w:r>
              <w:t xml:space="preserve"> for an </w:t>
            </w:r>
            <w:r w:rsidR="00452FE7">
              <w:t>B</w:t>
            </w:r>
            <w:r>
              <w:t xml:space="preserve"> Test at a minimum of 2 Tests?</w:t>
            </w:r>
          </w:p>
        </w:tc>
        <w:sdt>
          <w:sdtPr>
            <w:id w:val="-11877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0C91CCB" w14:textId="77777777" w:rsidR="0025475B" w:rsidRPr="00664788" w:rsidRDefault="0025475B" w:rsidP="00664788">
                <w:pPr>
                  <w:pStyle w:val="table"/>
                  <w:jc w:val="center"/>
                </w:pPr>
                <w:r w:rsidRPr="0066478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C020D2A" w14:textId="42FF314C" w:rsidR="0025475B" w:rsidRPr="00664788" w:rsidRDefault="0025475B" w:rsidP="0025475B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5C0037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252A1C2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23C716F" w14:textId="77777777" w:rsidTr="001E3ED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72A024E" w14:textId="682532C8" w:rsidR="0025475B" w:rsidRPr="00664788" w:rsidRDefault="0025475B" w:rsidP="00664788">
            <w:pPr>
              <w:pStyle w:val="table"/>
            </w:pPr>
            <w:r>
              <w:t>Venue and Date 1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9AB832B" w14:textId="061D847A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3D3D0B3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4FFA5930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73315F6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3D897D9" w14:textId="7D127715" w:rsidR="0025475B" w:rsidRPr="00664788" w:rsidRDefault="0025475B" w:rsidP="00664788">
            <w:pPr>
              <w:pStyle w:val="table"/>
            </w:pPr>
            <w:r>
              <w:t>Venue and Date 2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4D44EAC" w14:textId="528E2ED1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DAC877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7496EF8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0A70C8D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DE2721" w14:textId="7BCBD54F" w:rsidR="0025475B" w:rsidRPr="00664788" w:rsidRDefault="00201B8C" w:rsidP="00664788">
            <w:pPr>
              <w:pStyle w:val="table"/>
            </w:pPr>
            <w:r>
              <w:t>Conducted a judges briefing as a senior judge at level A</w:t>
            </w:r>
            <w:r w:rsidR="0025475B">
              <w:t xml:space="preserve"> - Venue and Date?</w:t>
            </w:r>
          </w:p>
        </w:tc>
        <w:sdt>
          <w:sdtPr>
            <w:id w:val="-1041190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8FEFA2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64CA541E" w14:textId="23DBD6B9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10A002E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7B5B329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01B8C" w:rsidRPr="00664788" w14:paraId="5BE93A19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1CEE036E" w14:textId="01113935" w:rsidR="00201B8C" w:rsidRDefault="00201B8C" w:rsidP="00664788">
            <w:pPr>
              <w:pStyle w:val="table"/>
            </w:pPr>
            <w:r>
              <w:t>Judged a min of 20 dogs at a min of 2 events as a senior Level A Judge?</w:t>
            </w:r>
          </w:p>
        </w:tc>
        <w:sdt>
          <w:sdtPr>
            <w:id w:val="18387262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2064576" w14:textId="59752834" w:rsidR="00201B8C" w:rsidRDefault="00C535F6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5A3AA0A" w14:textId="77777777" w:rsidR="00201B8C" w:rsidRPr="00664788" w:rsidRDefault="00201B8C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2BF2A4F" w14:textId="77777777" w:rsidR="00201B8C" w:rsidRPr="00664788" w:rsidRDefault="00201B8C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AC6E91A" w14:textId="77777777" w:rsidR="00201B8C" w:rsidRPr="00664788" w:rsidRDefault="00201B8C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C535F6" w:rsidRPr="00664788" w14:paraId="4A0B6341" w14:textId="77777777" w:rsidTr="00706E59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3981BAF5" w14:textId="16F03C88" w:rsidR="00C535F6" w:rsidRDefault="00C535F6" w:rsidP="00664788">
            <w:pPr>
              <w:pStyle w:val="table"/>
            </w:pPr>
            <w:r>
              <w:t>Date and Venue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8B3418D" w14:textId="77777777" w:rsidR="00C535F6" w:rsidRPr="00664788" w:rsidRDefault="00C535F6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E68242" w14:textId="77777777" w:rsidR="00C535F6" w:rsidRPr="00664788" w:rsidRDefault="00C535F6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91FF51F" w14:textId="77777777" w:rsidR="00C535F6" w:rsidRPr="00664788" w:rsidRDefault="00C535F6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C535F6" w:rsidRPr="00664788" w14:paraId="5ECF8D09" w14:textId="77777777" w:rsidTr="00266E83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6639079" w14:textId="048268CE" w:rsidR="00C535F6" w:rsidRDefault="00C535F6" w:rsidP="00664788">
            <w:pPr>
              <w:pStyle w:val="table"/>
            </w:pPr>
            <w:r>
              <w:t>Date and Venue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27EE6B" w14:textId="77777777" w:rsidR="00C535F6" w:rsidRPr="00664788" w:rsidRDefault="00C535F6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DF271E3" w14:textId="77777777" w:rsidR="00C535F6" w:rsidRPr="00664788" w:rsidRDefault="00C535F6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907E457" w14:textId="77777777" w:rsidR="00C535F6" w:rsidRPr="00664788" w:rsidRDefault="00C535F6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42D6345" w14:textId="77777777" w:rsidTr="00476A10">
        <w:trPr>
          <w:trHeight w:val="380"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F4DAF42" w14:textId="0F3B19A8" w:rsidR="0025475B" w:rsidRPr="0025475B" w:rsidRDefault="0025475B" w:rsidP="0025475B">
            <w:pPr>
              <w:pStyle w:val="table"/>
              <w:rPr>
                <w:b/>
                <w:bCs/>
              </w:rPr>
            </w:pPr>
            <w:r w:rsidRPr="0025475B">
              <w:rPr>
                <w:b/>
                <w:bCs/>
              </w:rPr>
              <w:t>PROMOTION CRITERIA</w:t>
            </w:r>
            <w:r>
              <w:rPr>
                <w:b/>
                <w:bCs/>
              </w:rPr>
              <w:t xml:space="preserve"> - Senior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24970B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676BC9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15B524C" w14:textId="77777777" w:rsidTr="00626BDA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C45F7F3" w14:textId="34DF4884" w:rsidR="0025475B" w:rsidRPr="00664788" w:rsidRDefault="0025475B" w:rsidP="00664788">
            <w:pPr>
              <w:pStyle w:val="table"/>
            </w:pPr>
            <w:r>
              <w:t xml:space="preserve">Conducted Judges Briefing </w:t>
            </w:r>
            <w:r w:rsidR="0029619F">
              <w:t>as a novice</w:t>
            </w:r>
            <w:r>
              <w:t>- Venue and Date?</w:t>
            </w:r>
          </w:p>
        </w:tc>
        <w:sdt>
          <w:sdtPr>
            <w:id w:val="-1707013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34613BA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7E2BEAE" w14:textId="542E3C68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0BA0569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B6E4BB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70955D7A" w14:textId="77777777" w:rsidTr="00275FD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770E4AF" w14:textId="2CD7481A" w:rsidR="0029619F" w:rsidRPr="00664788" w:rsidRDefault="0029619F" w:rsidP="00664788">
            <w:pPr>
              <w:pStyle w:val="table"/>
            </w:pPr>
            <w:r>
              <w:t>Judged a min of 20 dogs as a novice judge at a min of 2 events?</w:t>
            </w:r>
          </w:p>
        </w:tc>
        <w:sdt>
          <w:sdtPr>
            <w:id w:val="1738974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101D475" w14:textId="77777777" w:rsidR="0029619F" w:rsidRPr="00664788" w:rsidRDefault="0029619F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E53977F" w14:textId="1E07AEB9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7E7A993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5D6115FC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06A85FCE" w14:textId="77777777" w:rsidTr="00DC1CD0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D3017F8" w14:textId="6F0FED03" w:rsidR="0029619F" w:rsidRPr="00664788" w:rsidRDefault="0029619F" w:rsidP="00664788">
            <w:pPr>
              <w:pStyle w:val="table"/>
            </w:pPr>
            <w:r>
              <w:t>Venue, Date and Number of Dogs?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4FA2CEF0" w14:textId="72AE162A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3E9B93C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87409CA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6D8F7CDE" w14:textId="77777777" w:rsidTr="00673E4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4701803" w14:textId="6101E022" w:rsidR="0029619F" w:rsidRPr="00664788" w:rsidRDefault="0029619F" w:rsidP="00664788">
            <w:pPr>
              <w:pStyle w:val="table"/>
            </w:pPr>
            <w:r>
              <w:t>Venue, Date and Number of Dogs?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E9EE33" w14:textId="48291734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063FC75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6D8FDDB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</w:tbl>
    <w:p w14:paraId="2242D2B6" w14:textId="77777777" w:rsidR="00E07A42" w:rsidRPr="00664788" w:rsidRDefault="00E07A42" w:rsidP="0068746E">
      <w:pPr>
        <w:pStyle w:val="small"/>
        <w:rPr>
          <w:sz w:val="2"/>
        </w:rPr>
      </w:pPr>
    </w:p>
    <w:sectPr w:rsidR="00E07A42" w:rsidRPr="00664788" w:rsidSect="0068746E">
      <w:pgSz w:w="15840" w:h="12240" w:orient="landscape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3232E" w14:textId="77777777" w:rsidR="00BD4B07" w:rsidRDefault="00BD4B07" w:rsidP="00C72A58">
      <w:pPr>
        <w:spacing w:after="0" w:line="240" w:lineRule="auto"/>
      </w:pPr>
      <w:r>
        <w:separator/>
      </w:r>
    </w:p>
  </w:endnote>
  <w:endnote w:type="continuationSeparator" w:id="0">
    <w:p w14:paraId="7EA1509A" w14:textId="77777777" w:rsidR="00BD4B07" w:rsidRDefault="00BD4B07" w:rsidP="00C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DA92C" w14:textId="77777777" w:rsidR="00BD4B07" w:rsidRDefault="00BD4B07" w:rsidP="00C72A58">
      <w:pPr>
        <w:spacing w:after="0" w:line="240" w:lineRule="auto"/>
      </w:pPr>
      <w:r>
        <w:separator/>
      </w:r>
    </w:p>
  </w:footnote>
  <w:footnote w:type="continuationSeparator" w:id="0">
    <w:p w14:paraId="6B356E86" w14:textId="77777777" w:rsidR="00BD4B07" w:rsidRDefault="00BD4B07" w:rsidP="00C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5B"/>
    <w:rsid w:val="00052E5F"/>
    <w:rsid w:val="00053CF4"/>
    <w:rsid w:val="00077DCC"/>
    <w:rsid w:val="000B44A1"/>
    <w:rsid w:val="000D4821"/>
    <w:rsid w:val="00101163"/>
    <w:rsid w:val="00111F2E"/>
    <w:rsid w:val="00126C84"/>
    <w:rsid w:val="0014764F"/>
    <w:rsid w:val="00163B21"/>
    <w:rsid w:val="00170CCE"/>
    <w:rsid w:val="00196C44"/>
    <w:rsid w:val="001B58C8"/>
    <w:rsid w:val="001D1F7A"/>
    <w:rsid w:val="001D48BA"/>
    <w:rsid w:val="001E64AE"/>
    <w:rsid w:val="00201B8C"/>
    <w:rsid w:val="0025475B"/>
    <w:rsid w:val="00265CAC"/>
    <w:rsid w:val="00277F6F"/>
    <w:rsid w:val="002935F4"/>
    <w:rsid w:val="0029619F"/>
    <w:rsid w:val="002F0E70"/>
    <w:rsid w:val="00325BF6"/>
    <w:rsid w:val="003325F2"/>
    <w:rsid w:val="0034152F"/>
    <w:rsid w:val="00372907"/>
    <w:rsid w:val="00384929"/>
    <w:rsid w:val="00386F6C"/>
    <w:rsid w:val="003C5715"/>
    <w:rsid w:val="003D0D6A"/>
    <w:rsid w:val="00443F69"/>
    <w:rsid w:val="0044538F"/>
    <w:rsid w:val="00452FE7"/>
    <w:rsid w:val="00466DA8"/>
    <w:rsid w:val="00477F18"/>
    <w:rsid w:val="0049773B"/>
    <w:rsid w:val="004A40BD"/>
    <w:rsid w:val="004A58C0"/>
    <w:rsid w:val="004B7167"/>
    <w:rsid w:val="004D5683"/>
    <w:rsid w:val="004D7BA7"/>
    <w:rsid w:val="004F413A"/>
    <w:rsid w:val="005169A1"/>
    <w:rsid w:val="00517DF5"/>
    <w:rsid w:val="005314E1"/>
    <w:rsid w:val="00531D65"/>
    <w:rsid w:val="00561A99"/>
    <w:rsid w:val="00562A2E"/>
    <w:rsid w:val="005D4B8F"/>
    <w:rsid w:val="00614894"/>
    <w:rsid w:val="00635404"/>
    <w:rsid w:val="006428A1"/>
    <w:rsid w:val="00664788"/>
    <w:rsid w:val="00683972"/>
    <w:rsid w:val="00684CD1"/>
    <w:rsid w:val="0068746E"/>
    <w:rsid w:val="006A18C8"/>
    <w:rsid w:val="006C7049"/>
    <w:rsid w:val="006F63A7"/>
    <w:rsid w:val="006F7CFE"/>
    <w:rsid w:val="007341F6"/>
    <w:rsid w:val="00756463"/>
    <w:rsid w:val="00771DED"/>
    <w:rsid w:val="00774810"/>
    <w:rsid w:val="0078472C"/>
    <w:rsid w:val="007A31DE"/>
    <w:rsid w:val="007D625E"/>
    <w:rsid w:val="007F560D"/>
    <w:rsid w:val="00854426"/>
    <w:rsid w:val="008662EB"/>
    <w:rsid w:val="008729AF"/>
    <w:rsid w:val="00882954"/>
    <w:rsid w:val="00883A4B"/>
    <w:rsid w:val="008E405B"/>
    <w:rsid w:val="008F4A12"/>
    <w:rsid w:val="0098682E"/>
    <w:rsid w:val="009A6D03"/>
    <w:rsid w:val="009B1DE3"/>
    <w:rsid w:val="009B6434"/>
    <w:rsid w:val="009C13F7"/>
    <w:rsid w:val="009D59DA"/>
    <w:rsid w:val="009F0F2B"/>
    <w:rsid w:val="009F4BEC"/>
    <w:rsid w:val="009F4EDC"/>
    <w:rsid w:val="00A13FA8"/>
    <w:rsid w:val="00A31FE6"/>
    <w:rsid w:val="00A37F33"/>
    <w:rsid w:val="00A83424"/>
    <w:rsid w:val="00AA61CD"/>
    <w:rsid w:val="00AC7B5D"/>
    <w:rsid w:val="00AE2CC0"/>
    <w:rsid w:val="00AF0E85"/>
    <w:rsid w:val="00B34FAD"/>
    <w:rsid w:val="00BD4B07"/>
    <w:rsid w:val="00C4491C"/>
    <w:rsid w:val="00C535F6"/>
    <w:rsid w:val="00C60B3E"/>
    <w:rsid w:val="00C72A58"/>
    <w:rsid w:val="00C73E4B"/>
    <w:rsid w:val="00C91106"/>
    <w:rsid w:val="00CE6907"/>
    <w:rsid w:val="00D02F35"/>
    <w:rsid w:val="00D04CC3"/>
    <w:rsid w:val="00D14C70"/>
    <w:rsid w:val="00DA3917"/>
    <w:rsid w:val="00DC6462"/>
    <w:rsid w:val="00E017A9"/>
    <w:rsid w:val="00E05DBB"/>
    <w:rsid w:val="00E07A42"/>
    <w:rsid w:val="00E10EDB"/>
    <w:rsid w:val="00E12E97"/>
    <w:rsid w:val="00E361D6"/>
    <w:rsid w:val="00E40078"/>
    <w:rsid w:val="00E43C61"/>
    <w:rsid w:val="00EA0D8F"/>
    <w:rsid w:val="00EB3461"/>
    <w:rsid w:val="00EB3C64"/>
    <w:rsid w:val="00EC5A58"/>
    <w:rsid w:val="00EE130E"/>
    <w:rsid w:val="00EF118B"/>
    <w:rsid w:val="00EF676B"/>
    <w:rsid w:val="00F009BF"/>
    <w:rsid w:val="00F03D7C"/>
    <w:rsid w:val="00F045AC"/>
    <w:rsid w:val="00F2010B"/>
    <w:rsid w:val="00F97804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676C73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33638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6D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3C6D6E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336380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676C73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336380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676C73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788"/>
    <w:rPr>
      <w:color w:val="676C73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au\AppData\Local\Packages\Microsoft.Office.Desktop_8wekyb3d8bbwe\LocalCache\Roaming\Microsoft\Templates\Well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2">
      <a:dk1>
        <a:srgbClr val="676C73"/>
      </a:dk1>
      <a:lt1>
        <a:sysClr val="window" lastClr="FFFFFF"/>
      </a:lt1>
      <a:dk2>
        <a:srgbClr val="336380"/>
      </a:dk2>
      <a:lt2>
        <a:srgbClr val="EEECE1"/>
      </a:lt2>
      <a:accent1>
        <a:srgbClr val="509394"/>
      </a:accent1>
      <a:accent2>
        <a:srgbClr val="8E8985"/>
      </a:accent2>
      <a:accent3>
        <a:srgbClr val="91A8AE"/>
      </a:accent3>
      <a:accent4>
        <a:srgbClr val="52889E"/>
      </a:accent4>
      <a:accent5>
        <a:srgbClr val="F4E9B8"/>
      </a:accent5>
      <a:accent6>
        <a:srgbClr val="74B67C"/>
      </a:accent6>
      <a:hlink>
        <a:srgbClr val="52889E"/>
      </a:hlink>
      <a:folHlink>
        <a:srgbClr val="8E8985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DE1B5E-2D3E-4D36-8D78-2BF2A0FB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9EC25-8565-418B-B68A-AD7AC6D5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checklist.dotx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2021-11-08T14:36:00Z</dcterms:created>
  <dcterms:modified xsi:type="dcterms:W3CDTF">2022-03-08T09:22:00Z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